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722"/>
        <w:gridCol w:w="2462"/>
      </w:tblGrid>
      <w:tr w:rsidR="00F8354F" w14:paraId="5396F130" w14:textId="77777777" w:rsidTr="00AD6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5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F79FCB5" w14:textId="28925617" w:rsidR="00F8354F" w:rsidRPr="00AD6CFF" w:rsidRDefault="00804FC2">
            <w:pPr>
              <w:pStyle w:val="Month"/>
              <w:spacing w:after="40"/>
              <w:rPr>
                <w:sz w:val="48"/>
                <w:szCs w:val="52"/>
              </w:rPr>
            </w:pPr>
            <w:r w:rsidRPr="00AD6CFF">
              <w:rPr>
                <w:sz w:val="48"/>
                <w:szCs w:val="52"/>
              </w:rPr>
              <w:fldChar w:fldCharType="begin"/>
            </w:r>
            <w:r w:rsidRPr="00AD6CFF">
              <w:rPr>
                <w:sz w:val="48"/>
                <w:szCs w:val="52"/>
              </w:rPr>
              <w:instrText xml:space="preserve"> DOCVARIABLE  MonthStart \@ MMMM \* MERGEFORMAT </w:instrText>
            </w:r>
            <w:r w:rsidRPr="00AD6CFF">
              <w:rPr>
                <w:sz w:val="48"/>
                <w:szCs w:val="52"/>
              </w:rPr>
              <w:fldChar w:fldCharType="separate"/>
            </w:r>
            <w:r w:rsidR="007D34D0" w:rsidRPr="007D34D0">
              <w:rPr>
                <w:sz w:val="48"/>
                <w:szCs w:val="52"/>
              </w:rPr>
              <w:t>November</w:t>
            </w:r>
            <w:r w:rsidRPr="00AD6CFF">
              <w:rPr>
                <w:sz w:val="48"/>
                <w:szCs w:val="5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5E093E7" w14:textId="220F9AEA" w:rsidR="00F8354F" w:rsidRPr="00AD6CFF" w:rsidRDefault="00804FC2">
            <w:pPr>
              <w:pStyle w:val="Year"/>
              <w:spacing w:after="40"/>
              <w:rPr>
                <w:sz w:val="48"/>
                <w:szCs w:val="52"/>
              </w:rPr>
            </w:pPr>
            <w:r w:rsidRPr="00AD6CFF">
              <w:rPr>
                <w:sz w:val="48"/>
                <w:szCs w:val="52"/>
              </w:rPr>
              <w:fldChar w:fldCharType="begin"/>
            </w:r>
            <w:r w:rsidRPr="00AD6CFF">
              <w:rPr>
                <w:sz w:val="48"/>
                <w:szCs w:val="52"/>
              </w:rPr>
              <w:instrText xml:space="preserve"> DOCVARIABLE  MonthStart \@  yyyy   \* MERGEFORMAT </w:instrText>
            </w:r>
            <w:r w:rsidRPr="00AD6CFF">
              <w:rPr>
                <w:sz w:val="48"/>
                <w:szCs w:val="52"/>
              </w:rPr>
              <w:fldChar w:fldCharType="separate"/>
            </w:r>
            <w:r w:rsidR="007D34D0" w:rsidRPr="007D34D0">
              <w:rPr>
                <w:sz w:val="48"/>
                <w:szCs w:val="52"/>
              </w:rPr>
              <w:t>2025</w:t>
            </w:r>
            <w:r w:rsidRPr="00AD6CFF">
              <w:rPr>
                <w:sz w:val="48"/>
                <w:szCs w:val="52"/>
              </w:rPr>
              <w:fldChar w:fldCharType="end"/>
            </w:r>
          </w:p>
        </w:tc>
      </w:tr>
      <w:tr w:rsidR="00F8354F" w14:paraId="33623745" w14:textId="77777777" w:rsidTr="00A52DD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0AFAA55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E266E4C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4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F8354F" w14:paraId="0323EBE0" w14:textId="77777777" w:rsidTr="00FA1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accent2" w:themeFillShade="80"/>
          </w:tcPr>
          <w:p w14:paraId="59EF2DDA" w14:textId="77777777" w:rsidR="00F8354F" w:rsidRDefault="00F11D41">
            <w:pPr>
              <w:pStyle w:val="Days"/>
            </w:pPr>
            <w:sdt>
              <w:sdtPr>
                <w:id w:val="-1778867687"/>
                <w:placeholder>
                  <w:docPart w:val="5D26CEF2A66141F7A94D5FD6694143E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7BEF197" w14:textId="77777777" w:rsidR="00F8354F" w:rsidRDefault="00F11D41">
            <w:pPr>
              <w:pStyle w:val="Days"/>
            </w:pPr>
            <w:sdt>
              <w:sdtPr>
                <w:id w:val="-1020851123"/>
                <w:placeholder>
                  <w:docPart w:val="4D18AD9F80484685ACA398E1F1F062B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3470F31" w14:textId="77777777" w:rsidR="00F8354F" w:rsidRDefault="00F11D41">
            <w:pPr>
              <w:pStyle w:val="Days"/>
            </w:pPr>
            <w:sdt>
              <w:sdtPr>
                <w:id w:val="1121034790"/>
                <w:placeholder>
                  <w:docPart w:val="0D901298C6284233BB726D7F28A6A29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81E7C67" w14:textId="77777777" w:rsidR="00F8354F" w:rsidRDefault="00F11D41">
            <w:pPr>
              <w:pStyle w:val="Days"/>
            </w:pPr>
            <w:sdt>
              <w:sdtPr>
                <w:id w:val="-328132386"/>
                <w:placeholder>
                  <w:docPart w:val="2B8B9B896F41443FA462EC460D1EB5C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4975EB4" w14:textId="77777777" w:rsidR="00F8354F" w:rsidRDefault="00F11D41">
            <w:pPr>
              <w:pStyle w:val="Days"/>
            </w:pPr>
            <w:sdt>
              <w:sdtPr>
                <w:id w:val="1241452743"/>
                <w:placeholder>
                  <w:docPart w:val="7763CFD74150468A95A7D39DF57B1CB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E18DD5B" w14:textId="77777777" w:rsidR="00F8354F" w:rsidRDefault="00F11D41">
            <w:pPr>
              <w:pStyle w:val="Days"/>
            </w:pPr>
            <w:sdt>
              <w:sdtPr>
                <w:id w:val="-65336403"/>
                <w:placeholder>
                  <w:docPart w:val="8E5873B30859499EB2F0B8F661CCE1A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accent2" w:themeFillShade="80"/>
          </w:tcPr>
          <w:p w14:paraId="7AF0CE36" w14:textId="77777777" w:rsidR="00F8354F" w:rsidRDefault="00F11D41">
            <w:pPr>
              <w:pStyle w:val="Days"/>
            </w:pPr>
            <w:sdt>
              <w:sdtPr>
                <w:id w:val="825547652"/>
                <w:placeholder>
                  <w:docPart w:val="8EC9066D0C064EE598DB53C4312354B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7BDD6827" w14:textId="77777777" w:rsidTr="00FA1166">
        <w:trPr>
          <w:trHeight w:val="386"/>
        </w:trPr>
        <w:tc>
          <w:tcPr>
            <w:tcW w:w="714" w:type="pct"/>
            <w:tcBorders>
              <w:bottom w:val="nil"/>
            </w:tcBorders>
          </w:tcPr>
          <w:p w14:paraId="141CA667" w14:textId="1FDFDA3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A286F79" w14:textId="6073633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D34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7449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494C52" w14:textId="3BE7F2F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D34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81A5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01DE0C" w14:textId="04761F5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D34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81A5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9B060BB" w14:textId="688957F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D34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24AA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E7BAEC3" w14:textId="5CE8A53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7D34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24AA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EC5DF5" w14:textId="2B08F62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D34D0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424AA6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424AA6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4AA6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1</w:t>
            </w:r>
            <w:r>
              <w:fldChar w:fldCharType="end"/>
            </w:r>
          </w:p>
        </w:tc>
      </w:tr>
      <w:tr w:rsidR="00F8354F" w14:paraId="03106C91" w14:textId="77777777" w:rsidTr="00417C00">
        <w:trPr>
          <w:trHeight w:hRule="exact" w:val="91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F18C96" w14:textId="1B2B0DEB" w:rsidR="008E140A" w:rsidRPr="008E140A" w:rsidRDefault="008E140A" w:rsidP="00807039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AB5067" w14:textId="21CD47B2" w:rsidR="00F8354F" w:rsidRPr="00CB5CA0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384747" w14:textId="2B24A3D7" w:rsidR="003C34EA" w:rsidRDefault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1329B0" w14:textId="065A7FED" w:rsidR="000F493E" w:rsidRDefault="000F493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3315F0" w14:textId="719BDBDC" w:rsidR="000F493E" w:rsidRDefault="000F493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DD5939" w14:textId="396F4536" w:rsidR="00E14743" w:rsidRPr="00E14743" w:rsidRDefault="00E14743">
            <w:pPr>
              <w:rPr>
                <w:rFonts w:ascii="Symbol" w:hAnsi="Symbol" w:hint="eastAsia"/>
                <w:b/>
                <w:bCs/>
                <w:i/>
                <w:i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B4D307" w14:textId="4FB736A8" w:rsidR="00855DA5" w:rsidRDefault="00855DA5"/>
        </w:tc>
      </w:tr>
      <w:tr w:rsidR="00F8354F" w14:paraId="7EF3E82E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821B2EB" w14:textId="2C65C6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7D34D0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FD9BCB6" w14:textId="39F287F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7D34D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F296CB4" w14:textId="0CD64FA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7D34D0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033C2663" w14:textId="6BB17D0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7D34D0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35995425" w14:textId="65DFCAF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7D34D0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563DE16A" w14:textId="37D533D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7D34D0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1EFD856A" w14:textId="6FCCEB0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7D34D0">
              <w:rPr>
                <w:noProof/>
              </w:rPr>
              <w:t>8</w:t>
            </w:r>
            <w:r>
              <w:fldChar w:fldCharType="end"/>
            </w:r>
          </w:p>
        </w:tc>
      </w:tr>
      <w:tr w:rsidR="00F8354F" w:rsidRPr="00A001FB" w14:paraId="264DC8E4" w14:textId="77777777" w:rsidTr="00E83960">
        <w:trPr>
          <w:trHeight w:hRule="exact" w:val="139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6E1F2126" w14:textId="71129DD9" w:rsidR="00A67E0B" w:rsidRPr="00325E16" w:rsidRDefault="00A67E0B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3B479322" w14:textId="32B4146C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43E46195" w14:textId="52E62DDF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B806FFD" w14:textId="19D28C43" w:rsidR="00635FD3" w:rsidRDefault="00D14125" w:rsidP="000F493E">
            <w:r>
              <w:t>Adult Bible Group 6:30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79551519" w14:textId="40631EDF" w:rsidR="003C34EA" w:rsidRDefault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473BC14C" w14:textId="77777777" w:rsidR="00143D76" w:rsidRDefault="00F50539">
            <w:pPr>
              <w:rPr>
                <w:b/>
                <w:bCs/>
              </w:rPr>
            </w:pPr>
            <w:r>
              <w:rPr>
                <w:b/>
                <w:bCs/>
              </w:rPr>
              <w:t>Spag</w:t>
            </w:r>
            <w:r w:rsidR="007E3FA9">
              <w:rPr>
                <w:b/>
                <w:bCs/>
              </w:rPr>
              <w:t xml:space="preserve">hetti Dinner </w:t>
            </w:r>
          </w:p>
          <w:p w14:paraId="50175844" w14:textId="4CE07C74" w:rsidR="007E3FA9" w:rsidRPr="00143D76" w:rsidRDefault="007E3FA9">
            <w:pPr>
              <w:rPr>
                <w:b/>
                <w:bCs/>
              </w:rPr>
            </w:pPr>
            <w:r>
              <w:rPr>
                <w:b/>
                <w:bCs/>
              </w:rPr>
              <w:t>Fundraiser 4p – 7p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AA21008" w14:textId="7C65B193" w:rsidR="00E0750A" w:rsidRDefault="00E0750A"/>
        </w:tc>
      </w:tr>
      <w:tr w:rsidR="00F8354F" w14:paraId="5E80E01F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</w:tcPr>
          <w:p w14:paraId="11209F55" w14:textId="5484782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7D34D0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8D44D1" w14:textId="76CFF4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7D34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95BD98" w14:textId="3A781B7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7D34D0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C976ED9" w14:textId="3F70876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7D34D0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8453A0" w14:textId="48AFAED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7D34D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88DDF8" w14:textId="77B0318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7D34D0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B83974" w14:textId="5544C75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7D34D0">
              <w:rPr>
                <w:noProof/>
              </w:rPr>
              <w:t>15</w:t>
            </w:r>
            <w:r>
              <w:fldChar w:fldCharType="end"/>
            </w:r>
          </w:p>
        </w:tc>
      </w:tr>
      <w:tr w:rsidR="00F8354F" w14:paraId="403EC472" w14:textId="77777777" w:rsidTr="00FA1166">
        <w:trPr>
          <w:trHeight w:hRule="exact" w:val="128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EDA787" w14:textId="56A2161B" w:rsidR="00F768F6" w:rsidRPr="00B36B74" w:rsidRDefault="00B36B74">
            <w:pPr>
              <w:rPr>
                <w:sz w:val="16"/>
                <w:szCs w:val="16"/>
              </w:rPr>
            </w:pPr>
            <w:r w:rsidRPr="00B36B74">
              <w:rPr>
                <w:b/>
                <w:bCs/>
                <w:sz w:val="16"/>
                <w:szCs w:val="16"/>
              </w:rPr>
              <w:t>Worship Committee Meeting after service</w:t>
            </w:r>
            <w:r w:rsidRPr="00B36B74">
              <w:rPr>
                <w:sz w:val="16"/>
                <w:szCs w:val="16"/>
              </w:rPr>
              <w:t xml:space="preserve"> </w:t>
            </w:r>
            <w:r w:rsidR="00D93D99" w:rsidRPr="00B36B74">
              <w:rPr>
                <w:sz w:val="16"/>
                <w:szCs w:val="16"/>
              </w:rPr>
              <w:t>Thanksgiving Baskets to Community Families</w:t>
            </w:r>
          </w:p>
          <w:p w14:paraId="1122DBF5" w14:textId="24C1DF49" w:rsidR="00B36B74" w:rsidRPr="00B36B74" w:rsidRDefault="00B36B74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5CFF8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C48AE1" w14:textId="308804D7" w:rsidR="00F8354F" w:rsidRDefault="00F8354F" w:rsidP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21BE35" w14:textId="0DAFACB2" w:rsidR="00686BED" w:rsidRDefault="00686BED" w:rsidP="000F493E">
            <w:r>
              <w:t>Pappy’s Lunch - noon</w:t>
            </w:r>
          </w:p>
          <w:p w14:paraId="7A10BE97" w14:textId="44A00D0E" w:rsidR="00C94F19" w:rsidRDefault="00D14125" w:rsidP="000F493E">
            <w:r>
              <w:t>Adult Bible Group 6:30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6C9EE3" w14:textId="56F13800" w:rsidR="002A49DF" w:rsidRDefault="00162B21" w:rsidP="00B95342">
            <w:r>
              <w:t>Young Adult &amp; Youth Groups 6:30PM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186A5E" w14:textId="0C7B740F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B57464" w14:textId="7BB1018E" w:rsidR="00941547" w:rsidRDefault="00941547"/>
        </w:tc>
      </w:tr>
      <w:tr w:rsidR="00F8354F" w14:paraId="6A7DC46C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3031205" w14:textId="08B9432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7D34D0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67D72407" w14:textId="35A8A30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7D34D0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38E150E" w14:textId="49EF215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7D34D0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3CCAA53C" w14:textId="6127253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7D34D0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531BEE5" w14:textId="06F7C68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7D34D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07537B4" w14:textId="77E77A3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7D34D0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BE6A611" w14:textId="21F0FBF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7D34D0">
              <w:rPr>
                <w:noProof/>
              </w:rPr>
              <w:t>22</w:t>
            </w:r>
            <w:r>
              <w:fldChar w:fldCharType="end"/>
            </w:r>
          </w:p>
        </w:tc>
      </w:tr>
      <w:tr w:rsidR="00F8354F" w14:paraId="05B24641" w14:textId="77777777" w:rsidTr="00E83960">
        <w:trPr>
          <w:trHeight w:hRule="exact" w:val="119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75E552CD" w14:textId="6058B3C3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79A66E11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00D97C17" w14:textId="5095A709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7202AE4C" w14:textId="3B2C9901" w:rsidR="00162B21" w:rsidRDefault="00162B21" w:rsidP="000F493E">
            <w:r>
              <w:t>Mission’s Committee</w:t>
            </w:r>
          </w:p>
          <w:p w14:paraId="681FAE0B" w14:textId="3B8E8572" w:rsidR="00162B21" w:rsidRDefault="00162B21" w:rsidP="000F493E">
            <w:r>
              <w:t>1:30PM</w:t>
            </w:r>
          </w:p>
          <w:p w14:paraId="327A1FD9" w14:textId="3C966DE5" w:rsidR="00F8354F" w:rsidRDefault="00D14125" w:rsidP="000F493E">
            <w:r>
              <w:t>Adult Bible Group 6:30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35F39215" w14:textId="77777777" w:rsidR="006254EB" w:rsidRDefault="0010760F" w:rsidP="00143D76">
            <w:r>
              <w:t>Young Adult Thanksgiving Pitch-In</w:t>
            </w:r>
          </w:p>
          <w:p w14:paraId="1224A918" w14:textId="7935316E" w:rsidR="007C24E5" w:rsidRDefault="007C24E5" w:rsidP="00143D76">
            <w:r>
              <w:t>6:30PM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377B3DB" w14:textId="0596841E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423BA83F" w14:textId="27A1C924" w:rsidR="00F8354F" w:rsidRPr="007E3FA9" w:rsidRDefault="007E3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Craft Fair </w:t>
            </w:r>
            <w:r w:rsidR="006E11AC">
              <w:rPr>
                <w:b/>
                <w:bCs/>
              </w:rPr>
              <w:t xml:space="preserve">Fundraiser </w:t>
            </w:r>
            <w:r>
              <w:rPr>
                <w:b/>
                <w:bCs/>
              </w:rPr>
              <w:t>@ Community Center</w:t>
            </w:r>
            <w:r w:rsidR="006E11AC">
              <w:rPr>
                <w:b/>
                <w:bCs/>
              </w:rPr>
              <w:t xml:space="preserve"> </w:t>
            </w:r>
            <w:r w:rsidR="00C70A76">
              <w:rPr>
                <w:b/>
                <w:bCs/>
              </w:rPr>
              <w:t>9a-12p</w:t>
            </w:r>
          </w:p>
        </w:tc>
      </w:tr>
      <w:tr w:rsidR="00F8354F" w14:paraId="52162C78" w14:textId="77777777" w:rsidTr="00BA6EB4">
        <w:trPr>
          <w:trHeight w:val="399"/>
        </w:trPr>
        <w:tc>
          <w:tcPr>
            <w:tcW w:w="714" w:type="pct"/>
            <w:tcBorders>
              <w:bottom w:val="nil"/>
            </w:tcBorders>
          </w:tcPr>
          <w:p w14:paraId="233DE0D1" w14:textId="78D7624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7D34D0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7D34D0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7D34D0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E6640E" w14:textId="136BC5E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7D34D0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7D34D0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7D34D0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C99346A" w14:textId="48DEC0A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7D34D0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7D34D0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7D34D0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7CC3B7" w14:textId="45E4864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7D34D0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7D34D0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7D34D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6D0B09" w14:textId="76EE844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7D34D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7D34D0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7D34D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4D4404" w14:textId="6A64424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7D34D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7D34D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7D34D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372F16" w14:textId="1BB6F55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7D34D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7D34D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D34D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7D34D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D34D0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7D34D0">
              <w:rPr>
                <w:noProof/>
              </w:rPr>
              <w:t>29</w:t>
            </w:r>
            <w:r>
              <w:fldChar w:fldCharType="end"/>
            </w:r>
          </w:p>
        </w:tc>
      </w:tr>
      <w:tr w:rsidR="00F8354F" w14:paraId="5BF488BF" w14:textId="77777777" w:rsidTr="00417C00">
        <w:trPr>
          <w:trHeight w:hRule="exact" w:val="1319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  <w:tr2bl w:val="single" w:sz="4" w:space="0" w:color="auto"/>
            </w:tcBorders>
          </w:tcPr>
          <w:p w14:paraId="2840F231" w14:textId="45F521FF" w:rsidR="00A01D11" w:rsidRPr="00536672" w:rsidRDefault="00536672">
            <w:pPr>
              <w:rPr>
                <w:b/>
                <w:bCs/>
                <w:sz w:val="14"/>
                <w:szCs w:val="14"/>
              </w:rPr>
            </w:pPr>
            <w:r w:rsidRPr="00536672">
              <w:rPr>
                <w:b/>
                <w:bCs/>
                <w:sz w:val="14"/>
                <w:szCs w:val="14"/>
              </w:rPr>
              <w:t>Thanksgiving Praise &amp; Worship - Evening</w:t>
            </w:r>
          </w:p>
          <w:p w14:paraId="63DA470B" w14:textId="77777777" w:rsidR="00BA6EB4" w:rsidRDefault="00BA6EB4">
            <w:r>
              <w:t xml:space="preserve">                                30</w:t>
            </w:r>
          </w:p>
          <w:p w14:paraId="7FCAED93" w14:textId="77777777" w:rsidR="00D115F8" w:rsidRPr="00D625FF" w:rsidRDefault="00D115F8" w:rsidP="00D625FF">
            <w:pPr>
              <w:jc w:val="right"/>
              <w:rPr>
                <w:sz w:val="16"/>
                <w:szCs w:val="16"/>
              </w:rPr>
            </w:pPr>
            <w:r w:rsidRPr="00D625FF">
              <w:rPr>
                <w:sz w:val="16"/>
                <w:szCs w:val="16"/>
              </w:rPr>
              <w:t xml:space="preserve">                    5</w:t>
            </w:r>
            <w:r w:rsidRPr="00D625FF">
              <w:rPr>
                <w:sz w:val="16"/>
                <w:szCs w:val="16"/>
                <w:vertAlign w:val="superscript"/>
              </w:rPr>
              <w:t>th</w:t>
            </w:r>
            <w:r w:rsidRPr="00D625FF">
              <w:rPr>
                <w:sz w:val="16"/>
                <w:szCs w:val="16"/>
              </w:rPr>
              <w:t xml:space="preserve">    </w:t>
            </w:r>
          </w:p>
          <w:p w14:paraId="37B4CA64" w14:textId="61C441B8" w:rsidR="00D115F8" w:rsidRDefault="00D115F8" w:rsidP="00D625FF">
            <w:pPr>
              <w:jc w:val="right"/>
            </w:pPr>
            <w:r>
              <w:t xml:space="preserve">         </w:t>
            </w:r>
            <w:r w:rsidRPr="00D625FF">
              <w:rPr>
                <w:sz w:val="16"/>
                <w:szCs w:val="16"/>
              </w:rPr>
              <w:t xml:space="preserve"> Sunday </w:t>
            </w:r>
            <w:r w:rsidR="00D625FF" w:rsidRPr="00D625FF">
              <w:rPr>
                <w:sz w:val="16"/>
                <w:szCs w:val="16"/>
              </w:rPr>
              <w:t>O</w:t>
            </w:r>
            <w:r w:rsidRPr="00D625FF">
              <w:rPr>
                <w:sz w:val="16"/>
                <w:szCs w:val="16"/>
              </w:rPr>
              <w:t>ffering Local Mission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C52D27" w14:textId="181349B4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620E4F" w14:textId="7E244508" w:rsidR="00F8354F" w:rsidRDefault="00F8354F" w:rsidP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CB97B5" w14:textId="3245C6FF" w:rsidR="00E04E8C" w:rsidRDefault="00E04E8C" w:rsidP="000F493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87DEA3" w14:textId="14B96DB7" w:rsidR="002A49DF" w:rsidRDefault="00CC3E08" w:rsidP="00B9534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B241DB0" wp14:editId="33467E7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-184150</wp:posOffset>
                      </wp:positionV>
                      <wp:extent cx="1066800" cy="1006475"/>
                      <wp:effectExtent l="0" t="0" r="0" b="3175"/>
                      <wp:wrapNone/>
                      <wp:docPr id="101101183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1006475"/>
                                <a:chOff x="0" y="0"/>
                                <a:chExt cx="4267200" cy="515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57484108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837473B0-CC2E-450A-ABE3-18F120FF3D39}">
                                      <a1611:picAttrSrcUrl xmlns:a1611="http://schemas.microsoft.com/office/drawing/2016/11/main" r:i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200" cy="487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026233" name="Text Box 3"/>
                              <wps:cNvSpPr txBox="1"/>
                              <wps:spPr>
                                <a:xfrm>
                                  <a:off x="0" y="4876800"/>
                                  <a:ext cx="4267200" cy="282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BBF8C5" w14:textId="77777777" w:rsidR="007722B3" w:rsidRPr="00AD2817" w:rsidRDefault="007722B3" w:rsidP="007722B3">
                                    <w:hyperlink r:id="rId12" w:history="1">
                                      <w:r w:rsidRPr="00AD2817">
                                        <w:rPr>
                                          <w:rStyle w:val="Hyperlink"/>
                                        </w:rPr>
                                        <w:t>This Photo</w:t>
                                      </w:r>
                                    </w:hyperlink>
                                    <w:r w:rsidRPr="00AD2817">
                                      <w:t xml:space="preserve"> by Unknown Author is licensed under </w:t>
                                    </w:r>
                                    <w:hyperlink r:id="rId13" w:history="1">
                                      <w:r w:rsidRPr="00AD2817">
                                        <w:rPr>
                                          <w:rStyle w:val="Hyperlink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41DB0" id="Group 4" o:spid="_x0000_s1026" style="position:absolute;margin-left:3.75pt;margin-top:-14.5pt;width:84pt;height:79.25pt;z-index:-251658240;mso-width-relative:margin;mso-height-relative:margin" coordsize="42672,5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42672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">
                        <v:imagedata r:id="rId1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48768;width:42672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" stroked="f">
                        <v:textbox>
                          <w:txbxContent>
                            <w:p w14:paraId="23BBF8C5" w14:textId="77777777" w:rsidR="007722B3" w:rsidRPr="00AD2817" w:rsidRDefault="007722B3" w:rsidP="007722B3">
                              <w:hyperlink r:id="rId15" w:history="1">
                                <w:r w:rsidRPr="00AD2817">
                                  <w:rPr>
                                    <w:rStyle w:val="Hyperlink"/>
                                  </w:rPr>
                                  <w:t>This Photo</w:t>
                                </w:r>
                              </w:hyperlink>
                              <w:r w:rsidRPr="00AD2817">
                                <w:t xml:space="preserve"> by Unknown Author is licensed under </w:t>
                              </w:r>
                              <w:hyperlink r:id="rId16" w:history="1">
                                <w:r w:rsidRPr="00AD2817">
                                  <w:rPr>
                                    <w:rStyle w:val="Hyperlink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74D9F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DA04BD" w14:textId="455EBD48" w:rsidR="00507E51" w:rsidRDefault="0055082E">
            <w:r>
              <w:t>Hanging of the Greens – 10AM</w:t>
            </w:r>
          </w:p>
        </w:tc>
      </w:tr>
    </w:tbl>
    <w:p w14:paraId="77F8E94A" w14:textId="14C70604" w:rsidR="00C170FE" w:rsidRPr="00584FDC" w:rsidRDefault="001203F3" w:rsidP="00AA4BAB">
      <w:pPr>
        <w:pStyle w:val="NoSpacing"/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85E0F">
        <w:rPr>
          <w:sz w:val="16"/>
          <w:szCs w:val="16"/>
        </w:rPr>
        <w:tab/>
      </w:r>
      <w:r w:rsidR="00E85E0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84FDC">
        <w:rPr>
          <w:b/>
          <w:bCs/>
          <w:sz w:val="16"/>
          <w:szCs w:val="16"/>
          <w:u w:val="single"/>
        </w:rPr>
        <w:t xml:space="preserve">Upcoming </w:t>
      </w:r>
      <w:r w:rsidR="00481B28">
        <w:rPr>
          <w:b/>
          <w:bCs/>
          <w:sz w:val="16"/>
          <w:szCs w:val="16"/>
          <w:u w:val="single"/>
        </w:rPr>
        <w:t>December</w:t>
      </w:r>
      <w:r w:rsidR="00584FDC">
        <w:rPr>
          <w:b/>
          <w:bCs/>
          <w:sz w:val="16"/>
          <w:szCs w:val="16"/>
          <w:u w:val="single"/>
        </w:rPr>
        <w:t xml:space="preserve"> Events:</w:t>
      </w:r>
    </w:p>
    <w:p w14:paraId="15B622D5" w14:textId="54BABF83" w:rsidR="00E85E0F" w:rsidRDefault="00E85E0F" w:rsidP="00E85E0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F4D62">
        <w:t>FIRST SUNDAY OF EACH MONTH – FOYER FELLOWSHIP &amp; DONUTS 9:45 am</w:t>
      </w:r>
    </w:p>
    <w:p w14:paraId="64388392" w14:textId="78D98418" w:rsidR="00E34D59" w:rsidRDefault="0053509F" w:rsidP="00AA4BA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7270A7">
        <w:rPr>
          <w:sz w:val="16"/>
          <w:szCs w:val="16"/>
        </w:rPr>
        <w:tab/>
      </w:r>
      <w:r w:rsidR="00536672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 w:rsidRPr="00CF4D62">
        <w:t>12/07 – Board Meeting</w:t>
      </w:r>
    </w:p>
    <w:p w14:paraId="4006E3EB" w14:textId="0EB37E6D" w:rsidR="0053509F" w:rsidRDefault="0053509F" w:rsidP="00AA4BA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>
        <w:rPr>
          <w:sz w:val="16"/>
          <w:szCs w:val="16"/>
        </w:rPr>
        <w:tab/>
      </w:r>
      <w:r w:rsidR="00481B28" w:rsidRPr="00CF4D62">
        <w:t>Angel Tree Gifts</w:t>
      </w:r>
      <w:r w:rsidR="00CF4D62" w:rsidRPr="00CF4D62">
        <w:t xml:space="preserve"> – Foster Care Christmas – Christmas Eve Service</w:t>
      </w:r>
      <w:r w:rsidR="00481B28">
        <w:rPr>
          <w:sz w:val="16"/>
          <w:szCs w:val="16"/>
        </w:rPr>
        <w:tab/>
      </w:r>
    </w:p>
    <w:p w14:paraId="06E68338" w14:textId="589FF0ED" w:rsidR="00AA4BAB" w:rsidRPr="00F32A2B" w:rsidRDefault="00AA4BAB" w:rsidP="00AA4BAB">
      <w:pPr>
        <w:pStyle w:val="NoSpacing"/>
        <w:rPr>
          <w:sz w:val="16"/>
          <w:szCs w:val="16"/>
        </w:rPr>
      </w:pPr>
    </w:p>
    <w:sectPr w:rsidR="00AA4BAB" w:rsidRPr="00F32A2B" w:rsidSect="00B41FE5">
      <w:pgSz w:w="15840" w:h="12240" w:orient="landscape" w:code="1"/>
      <w:pgMar w:top="418" w:right="576" w:bottom="605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DCD6" w14:textId="77777777" w:rsidR="00B75C4D" w:rsidRDefault="00B75C4D">
      <w:pPr>
        <w:spacing w:before="0" w:after="0"/>
      </w:pPr>
      <w:r>
        <w:separator/>
      </w:r>
    </w:p>
  </w:endnote>
  <w:endnote w:type="continuationSeparator" w:id="0">
    <w:p w14:paraId="2015D71B" w14:textId="77777777" w:rsidR="00B75C4D" w:rsidRDefault="00B75C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F6EE" w14:textId="77777777" w:rsidR="00B75C4D" w:rsidRDefault="00B75C4D">
      <w:pPr>
        <w:spacing w:before="0" w:after="0"/>
      </w:pPr>
      <w:r>
        <w:separator/>
      </w:r>
    </w:p>
  </w:footnote>
  <w:footnote w:type="continuationSeparator" w:id="0">
    <w:p w14:paraId="43B4AB80" w14:textId="77777777" w:rsidR="00B75C4D" w:rsidRDefault="00B75C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5"/>
    <w:docVar w:name="MonthStart" w:val="11/1/2025"/>
  </w:docVars>
  <w:rsids>
    <w:rsidRoot w:val="0032411B"/>
    <w:rsid w:val="00017EE7"/>
    <w:rsid w:val="00025129"/>
    <w:rsid w:val="0002613C"/>
    <w:rsid w:val="0003216F"/>
    <w:rsid w:val="00041862"/>
    <w:rsid w:val="00053C91"/>
    <w:rsid w:val="00057456"/>
    <w:rsid w:val="00081374"/>
    <w:rsid w:val="000958A4"/>
    <w:rsid w:val="000C7D0B"/>
    <w:rsid w:val="000D1423"/>
    <w:rsid w:val="000D353A"/>
    <w:rsid w:val="000F1C14"/>
    <w:rsid w:val="000F493E"/>
    <w:rsid w:val="0010760F"/>
    <w:rsid w:val="001203F3"/>
    <w:rsid w:val="00134E08"/>
    <w:rsid w:val="00143D76"/>
    <w:rsid w:val="00162B21"/>
    <w:rsid w:val="001A262E"/>
    <w:rsid w:val="001B019A"/>
    <w:rsid w:val="001B30DA"/>
    <w:rsid w:val="001E3D62"/>
    <w:rsid w:val="001E5A18"/>
    <w:rsid w:val="00253AAD"/>
    <w:rsid w:val="00262469"/>
    <w:rsid w:val="00281DB8"/>
    <w:rsid w:val="0029116A"/>
    <w:rsid w:val="00296758"/>
    <w:rsid w:val="002A49DF"/>
    <w:rsid w:val="002B3D97"/>
    <w:rsid w:val="002B43D6"/>
    <w:rsid w:val="002E1866"/>
    <w:rsid w:val="002F7422"/>
    <w:rsid w:val="00314AE3"/>
    <w:rsid w:val="00315B52"/>
    <w:rsid w:val="0032411B"/>
    <w:rsid w:val="00325E16"/>
    <w:rsid w:val="00341C1F"/>
    <w:rsid w:val="00345E21"/>
    <w:rsid w:val="00394501"/>
    <w:rsid w:val="003B2A2A"/>
    <w:rsid w:val="003B46B4"/>
    <w:rsid w:val="003C34EA"/>
    <w:rsid w:val="003C35A7"/>
    <w:rsid w:val="003D75E0"/>
    <w:rsid w:val="003E5142"/>
    <w:rsid w:val="003F54BC"/>
    <w:rsid w:val="003F5669"/>
    <w:rsid w:val="00417C00"/>
    <w:rsid w:val="004212ED"/>
    <w:rsid w:val="00424AA6"/>
    <w:rsid w:val="00440A16"/>
    <w:rsid w:val="00474491"/>
    <w:rsid w:val="00481B28"/>
    <w:rsid w:val="004F731E"/>
    <w:rsid w:val="00507E51"/>
    <w:rsid w:val="005120E1"/>
    <w:rsid w:val="005224BB"/>
    <w:rsid w:val="00532D2F"/>
    <w:rsid w:val="0053509F"/>
    <w:rsid w:val="00535DB5"/>
    <w:rsid w:val="00536672"/>
    <w:rsid w:val="0055082E"/>
    <w:rsid w:val="0057337E"/>
    <w:rsid w:val="00584FDC"/>
    <w:rsid w:val="005A0885"/>
    <w:rsid w:val="005B6053"/>
    <w:rsid w:val="005C31C2"/>
    <w:rsid w:val="00616BF4"/>
    <w:rsid w:val="00620C61"/>
    <w:rsid w:val="006254EB"/>
    <w:rsid w:val="006278D6"/>
    <w:rsid w:val="00635FD3"/>
    <w:rsid w:val="0066799D"/>
    <w:rsid w:val="00681ACB"/>
    <w:rsid w:val="00684EEA"/>
    <w:rsid w:val="00686BED"/>
    <w:rsid w:val="0069791B"/>
    <w:rsid w:val="006A58F4"/>
    <w:rsid w:val="006D69BC"/>
    <w:rsid w:val="006E11AC"/>
    <w:rsid w:val="006F3BDD"/>
    <w:rsid w:val="00712B14"/>
    <w:rsid w:val="007270A7"/>
    <w:rsid w:val="00751BBE"/>
    <w:rsid w:val="00756194"/>
    <w:rsid w:val="00757A37"/>
    <w:rsid w:val="007722B3"/>
    <w:rsid w:val="00776C18"/>
    <w:rsid w:val="00781A58"/>
    <w:rsid w:val="00781BDD"/>
    <w:rsid w:val="0079098A"/>
    <w:rsid w:val="007A7E6E"/>
    <w:rsid w:val="007C24E5"/>
    <w:rsid w:val="007D0B2E"/>
    <w:rsid w:val="007D34D0"/>
    <w:rsid w:val="007D53CD"/>
    <w:rsid w:val="007E3FA9"/>
    <w:rsid w:val="007F20A4"/>
    <w:rsid w:val="007F219A"/>
    <w:rsid w:val="007F7A5D"/>
    <w:rsid w:val="00804FC2"/>
    <w:rsid w:val="008059CF"/>
    <w:rsid w:val="00807039"/>
    <w:rsid w:val="008552FD"/>
    <w:rsid w:val="00855DA5"/>
    <w:rsid w:val="008716AB"/>
    <w:rsid w:val="008752F0"/>
    <w:rsid w:val="008857E7"/>
    <w:rsid w:val="008E140A"/>
    <w:rsid w:val="008E1670"/>
    <w:rsid w:val="0094144E"/>
    <w:rsid w:val="00941547"/>
    <w:rsid w:val="00961259"/>
    <w:rsid w:val="009819F6"/>
    <w:rsid w:val="00982E32"/>
    <w:rsid w:val="00992E5E"/>
    <w:rsid w:val="009A2930"/>
    <w:rsid w:val="009A3B8A"/>
    <w:rsid w:val="009B10A9"/>
    <w:rsid w:val="009D7E5F"/>
    <w:rsid w:val="009F4831"/>
    <w:rsid w:val="00A001FB"/>
    <w:rsid w:val="00A01D11"/>
    <w:rsid w:val="00A03BF5"/>
    <w:rsid w:val="00A30CC2"/>
    <w:rsid w:val="00A35AC7"/>
    <w:rsid w:val="00A42900"/>
    <w:rsid w:val="00A52DD3"/>
    <w:rsid w:val="00A67E0B"/>
    <w:rsid w:val="00A95A61"/>
    <w:rsid w:val="00AA4BAB"/>
    <w:rsid w:val="00AB58A0"/>
    <w:rsid w:val="00AB7905"/>
    <w:rsid w:val="00AC7555"/>
    <w:rsid w:val="00AC7ADE"/>
    <w:rsid w:val="00AD2817"/>
    <w:rsid w:val="00AD6CFF"/>
    <w:rsid w:val="00AF1308"/>
    <w:rsid w:val="00AF1C8A"/>
    <w:rsid w:val="00B02D81"/>
    <w:rsid w:val="00B173E7"/>
    <w:rsid w:val="00B23419"/>
    <w:rsid w:val="00B23B67"/>
    <w:rsid w:val="00B25422"/>
    <w:rsid w:val="00B351C1"/>
    <w:rsid w:val="00B36B74"/>
    <w:rsid w:val="00B36E08"/>
    <w:rsid w:val="00B37757"/>
    <w:rsid w:val="00B41FE5"/>
    <w:rsid w:val="00B429E9"/>
    <w:rsid w:val="00B467A7"/>
    <w:rsid w:val="00B50AB4"/>
    <w:rsid w:val="00B6033C"/>
    <w:rsid w:val="00B66135"/>
    <w:rsid w:val="00B70156"/>
    <w:rsid w:val="00B7083C"/>
    <w:rsid w:val="00B71A8E"/>
    <w:rsid w:val="00B75C4D"/>
    <w:rsid w:val="00B838AA"/>
    <w:rsid w:val="00B8777B"/>
    <w:rsid w:val="00B936C4"/>
    <w:rsid w:val="00B95342"/>
    <w:rsid w:val="00BA1EDF"/>
    <w:rsid w:val="00BA6EB4"/>
    <w:rsid w:val="00BE55EB"/>
    <w:rsid w:val="00BF2404"/>
    <w:rsid w:val="00BF6E28"/>
    <w:rsid w:val="00C170FE"/>
    <w:rsid w:val="00C40289"/>
    <w:rsid w:val="00C423AA"/>
    <w:rsid w:val="00C70A76"/>
    <w:rsid w:val="00C8696E"/>
    <w:rsid w:val="00C93FA7"/>
    <w:rsid w:val="00C94F19"/>
    <w:rsid w:val="00CA4592"/>
    <w:rsid w:val="00CA4B8B"/>
    <w:rsid w:val="00CA55EB"/>
    <w:rsid w:val="00CB5CA0"/>
    <w:rsid w:val="00CC3E08"/>
    <w:rsid w:val="00CD47FA"/>
    <w:rsid w:val="00CD5D74"/>
    <w:rsid w:val="00CD7196"/>
    <w:rsid w:val="00CE0A8B"/>
    <w:rsid w:val="00CE2DB4"/>
    <w:rsid w:val="00CF4D62"/>
    <w:rsid w:val="00CF5298"/>
    <w:rsid w:val="00D0354A"/>
    <w:rsid w:val="00D04AAE"/>
    <w:rsid w:val="00D1113A"/>
    <w:rsid w:val="00D115F8"/>
    <w:rsid w:val="00D14125"/>
    <w:rsid w:val="00D2092F"/>
    <w:rsid w:val="00D5172A"/>
    <w:rsid w:val="00D522FD"/>
    <w:rsid w:val="00D600FA"/>
    <w:rsid w:val="00D625FF"/>
    <w:rsid w:val="00D74C00"/>
    <w:rsid w:val="00D93D99"/>
    <w:rsid w:val="00D978E3"/>
    <w:rsid w:val="00DA29FF"/>
    <w:rsid w:val="00DB209A"/>
    <w:rsid w:val="00DC412E"/>
    <w:rsid w:val="00DD4F21"/>
    <w:rsid w:val="00DF20F9"/>
    <w:rsid w:val="00E0018F"/>
    <w:rsid w:val="00E04E8C"/>
    <w:rsid w:val="00E0750A"/>
    <w:rsid w:val="00E10386"/>
    <w:rsid w:val="00E1106D"/>
    <w:rsid w:val="00E14743"/>
    <w:rsid w:val="00E2234C"/>
    <w:rsid w:val="00E333C4"/>
    <w:rsid w:val="00E34D59"/>
    <w:rsid w:val="00E379AB"/>
    <w:rsid w:val="00E42365"/>
    <w:rsid w:val="00E6043F"/>
    <w:rsid w:val="00E65B31"/>
    <w:rsid w:val="00E8024F"/>
    <w:rsid w:val="00E83960"/>
    <w:rsid w:val="00E85E0F"/>
    <w:rsid w:val="00E96411"/>
    <w:rsid w:val="00EA11E4"/>
    <w:rsid w:val="00EA1C14"/>
    <w:rsid w:val="00EA45F5"/>
    <w:rsid w:val="00EB0A97"/>
    <w:rsid w:val="00EC3BC7"/>
    <w:rsid w:val="00EC3CD8"/>
    <w:rsid w:val="00EE32B7"/>
    <w:rsid w:val="00F0731E"/>
    <w:rsid w:val="00F11D41"/>
    <w:rsid w:val="00F17766"/>
    <w:rsid w:val="00F32A2B"/>
    <w:rsid w:val="00F4018B"/>
    <w:rsid w:val="00F50539"/>
    <w:rsid w:val="00F57E99"/>
    <w:rsid w:val="00F7097D"/>
    <w:rsid w:val="00F768F6"/>
    <w:rsid w:val="00F8354F"/>
    <w:rsid w:val="00F85644"/>
    <w:rsid w:val="00F941D1"/>
    <w:rsid w:val="00FA1166"/>
    <w:rsid w:val="00FC41D0"/>
    <w:rsid w:val="00FE2D07"/>
    <w:rsid w:val="263F4A9D"/>
    <w:rsid w:val="7C8D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DB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000000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00000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character" w:styleId="Hyperlink">
    <w:name w:val="Hyperlink"/>
    <w:basedOn w:val="DefaultParagraphFont"/>
    <w:uiPriority w:val="99"/>
    <w:unhideWhenUsed/>
    <w:rsid w:val="00AD281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ngall.com/thanksgiving-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ngall.com/thanksgiving-pn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ngall.com/thanksgiving-pn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wak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6CEF2A66141F7A94D5FD66941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C2FB-C79D-46B2-A738-3F3B7407243A}"/>
      </w:docPartPr>
      <w:docPartBody>
        <w:p w:rsidR="00440A16" w:rsidRDefault="00440A16">
          <w:pPr>
            <w:pStyle w:val="5D26CEF2A66141F7A94D5FD6694143EF"/>
          </w:pPr>
          <w:r>
            <w:t>Sunday</w:t>
          </w:r>
        </w:p>
      </w:docPartBody>
    </w:docPart>
    <w:docPart>
      <w:docPartPr>
        <w:name w:val="4D18AD9F80484685ACA398E1F1F0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4500-2004-40E3-8396-DD916F6C6FD0}"/>
      </w:docPartPr>
      <w:docPartBody>
        <w:p w:rsidR="00440A16" w:rsidRDefault="00440A16">
          <w:pPr>
            <w:pStyle w:val="4D18AD9F80484685ACA398E1F1F062B6"/>
          </w:pPr>
          <w:r>
            <w:t>Monday</w:t>
          </w:r>
        </w:p>
      </w:docPartBody>
    </w:docPart>
    <w:docPart>
      <w:docPartPr>
        <w:name w:val="0D901298C6284233BB726D7F28A6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1645-FC43-4A1C-AD7C-F7BB468213C3}"/>
      </w:docPartPr>
      <w:docPartBody>
        <w:p w:rsidR="00440A16" w:rsidRDefault="00440A16">
          <w:pPr>
            <w:pStyle w:val="0D901298C6284233BB726D7F28A6A296"/>
          </w:pPr>
          <w:r>
            <w:t>Tuesday</w:t>
          </w:r>
        </w:p>
      </w:docPartBody>
    </w:docPart>
    <w:docPart>
      <w:docPartPr>
        <w:name w:val="2B8B9B896F41443FA462EC460D1E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6CD3-E6F9-4BE5-AA4C-85F6191C9A1F}"/>
      </w:docPartPr>
      <w:docPartBody>
        <w:p w:rsidR="00440A16" w:rsidRDefault="00440A16">
          <w:pPr>
            <w:pStyle w:val="2B8B9B896F41443FA462EC460D1EB5C6"/>
          </w:pPr>
          <w:r>
            <w:t>Wednesday</w:t>
          </w:r>
        </w:p>
      </w:docPartBody>
    </w:docPart>
    <w:docPart>
      <w:docPartPr>
        <w:name w:val="7763CFD74150468A95A7D39DF57B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2E65-6E74-4D86-9A71-0C58B4E8C9CD}"/>
      </w:docPartPr>
      <w:docPartBody>
        <w:p w:rsidR="00440A16" w:rsidRDefault="00440A16">
          <w:pPr>
            <w:pStyle w:val="7763CFD74150468A95A7D39DF57B1CBC"/>
          </w:pPr>
          <w:r>
            <w:t>Thursday</w:t>
          </w:r>
        </w:p>
      </w:docPartBody>
    </w:docPart>
    <w:docPart>
      <w:docPartPr>
        <w:name w:val="8E5873B30859499EB2F0B8F661CC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3D25-103B-45F3-9DEE-CCDE9D0A771A}"/>
      </w:docPartPr>
      <w:docPartBody>
        <w:p w:rsidR="00440A16" w:rsidRDefault="00440A16">
          <w:pPr>
            <w:pStyle w:val="8E5873B30859499EB2F0B8F661CCE1AD"/>
          </w:pPr>
          <w:r>
            <w:t>Friday</w:t>
          </w:r>
        </w:p>
      </w:docPartBody>
    </w:docPart>
    <w:docPart>
      <w:docPartPr>
        <w:name w:val="8EC9066D0C064EE598DB53C43123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A8D26-66DF-4AA3-9BCA-CF8B4C2E9C14}"/>
      </w:docPartPr>
      <w:docPartBody>
        <w:p w:rsidR="00440A16" w:rsidRDefault="00440A16">
          <w:pPr>
            <w:pStyle w:val="8EC9066D0C064EE598DB53C4312354B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16"/>
    <w:rsid w:val="0002556E"/>
    <w:rsid w:val="00351F29"/>
    <w:rsid w:val="003B5B7D"/>
    <w:rsid w:val="00440A16"/>
    <w:rsid w:val="004C3C2B"/>
    <w:rsid w:val="006835B0"/>
    <w:rsid w:val="008059CF"/>
    <w:rsid w:val="00A52E35"/>
    <w:rsid w:val="00AB58A0"/>
    <w:rsid w:val="00B23419"/>
    <w:rsid w:val="00B36E08"/>
    <w:rsid w:val="00CA4592"/>
    <w:rsid w:val="00CD7196"/>
    <w:rsid w:val="00D2092F"/>
    <w:rsid w:val="00D87233"/>
    <w:rsid w:val="00DA710E"/>
    <w:rsid w:val="00E10386"/>
    <w:rsid w:val="00E3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26CEF2A66141F7A94D5FD6694143EF">
    <w:name w:val="5D26CEF2A66141F7A94D5FD6694143EF"/>
  </w:style>
  <w:style w:type="paragraph" w:customStyle="1" w:styleId="4D18AD9F80484685ACA398E1F1F062B6">
    <w:name w:val="4D18AD9F80484685ACA398E1F1F062B6"/>
  </w:style>
  <w:style w:type="paragraph" w:customStyle="1" w:styleId="0D901298C6284233BB726D7F28A6A296">
    <w:name w:val="0D901298C6284233BB726D7F28A6A296"/>
  </w:style>
  <w:style w:type="paragraph" w:customStyle="1" w:styleId="2B8B9B896F41443FA462EC460D1EB5C6">
    <w:name w:val="2B8B9B896F41443FA462EC460D1EB5C6"/>
  </w:style>
  <w:style w:type="paragraph" w:customStyle="1" w:styleId="7763CFD74150468A95A7D39DF57B1CBC">
    <w:name w:val="7763CFD74150468A95A7D39DF57B1CBC"/>
  </w:style>
  <w:style w:type="paragraph" w:customStyle="1" w:styleId="8E5873B30859499EB2F0B8F661CCE1AD">
    <w:name w:val="8E5873B30859499EB2F0B8F661CCE1AD"/>
  </w:style>
  <w:style w:type="paragraph" w:customStyle="1" w:styleId="8EC9066D0C064EE598DB53C4312354B2">
    <w:name w:val="8EC9066D0C064EE598DB53C431235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39F575-7506-477F-B88B-113F20CD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B5894-BA6F-4181-B64C-4BD8C6921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77A47-FBB9-4211-BAD9-51AE9DE40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8ECA4-865C-41E1-9B96-5316E8B9FD70}">
  <ds:schemaRefs>
    <ds:schemaRef ds:uri="16c05727-aa75-4e4a-9b5f-8a80a1165891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230e9df3-be65-4c73-a93b-d1236ebd677e"/>
    <ds:schemaRef ds:uri="71af3243-3dd4-4a8d-8c0d-dd76da1f02a5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393</Words>
  <Characters>2243</Characters>
  <Application>Microsoft Office Word</Application>
  <DocSecurity>0</DocSecurity>
  <Lines>18</Lines>
  <Paragraphs>5</Paragraphs>
  <ScaleCrop>false</ScaleCrop>
  <Manager/>
  <Company/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2025-11-02T18:03:00Z</dcterms:created>
  <dcterms:modified xsi:type="dcterms:W3CDTF">2025-11-02T18:03:00Z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