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722"/>
        <w:gridCol w:w="2462"/>
      </w:tblGrid>
      <w:tr w:rsidR="00F8354F" w14:paraId="5396F130" w14:textId="77777777" w:rsidTr="00AD6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5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3F79FCB5" w14:textId="74614101" w:rsidR="00F8354F" w:rsidRPr="00AD6CFF" w:rsidRDefault="00804FC2">
            <w:pPr>
              <w:pStyle w:val="Month"/>
              <w:spacing w:after="40"/>
              <w:rPr>
                <w:sz w:val="48"/>
                <w:szCs w:val="52"/>
              </w:rPr>
            </w:pPr>
            <w:r w:rsidRPr="00AD6CFF">
              <w:rPr>
                <w:sz w:val="48"/>
                <w:szCs w:val="52"/>
              </w:rPr>
              <w:fldChar w:fldCharType="begin"/>
            </w:r>
            <w:r w:rsidRPr="00AD6CFF">
              <w:rPr>
                <w:sz w:val="48"/>
                <w:szCs w:val="52"/>
              </w:rPr>
              <w:instrText xml:space="preserve"> DOCVARIABLE  MonthStart \@ MMMM \* MERGEFORMAT </w:instrText>
            </w:r>
            <w:r w:rsidRPr="00AD6CFF">
              <w:rPr>
                <w:sz w:val="48"/>
                <w:szCs w:val="52"/>
              </w:rPr>
              <w:fldChar w:fldCharType="separate"/>
            </w:r>
            <w:r w:rsidR="00E537DF" w:rsidRPr="00E537DF">
              <w:rPr>
                <w:sz w:val="48"/>
                <w:szCs w:val="52"/>
              </w:rPr>
              <w:t>January</w:t>
            </w:r>
            <w:r w:rsidRPr="00AD6CFF">
              <w:rPr>
                <w:sz w:val="48"/>
                <w:szCs w:val="52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45E093E7" w14:textId="59B23F0F" w:rsidR="00F8354F" w:rsidRPr="00AD6CFF" w:rsidRDefault="00804FC2">
            <w:pPr>
              <w:pStyle w:val="Year"/>
              <w:spacing w:after="40"/>
              <w:rPr>
                <w:sz w:val="48"/>
                <w:szCs w:val="52"/>
              </w:rPr>
            </w:pPr>
            <w:r w:rsidRPr="00AD6CFF">
              <w:rPr>
                <w:sz w:val="48"/>
                <w:szCs w:val="52"/>
              </w:rPr>
              <w:fldChar w:fldCharType="begin"/>
            </w:r>
            <w:r w:rsidRPr="00AD6CFF">
              <w:rPr>
                <w:sz w:val="48"/>
                <w:szCs w:val="52"/>
              </w:rPr>
              <w:instrText xml:space="preserve"> DOCVARIABLE  MonthStart \@  yyyy   \* MERGEFORMAT </w:instrText>
            </w:r>
            <w:r w:rsidRPr="00AD6CFF">
              <w:rPr>
                <w:sz w:val="48"/>
                <w:szCs w:val="52"/>
              </w:rPr>
              <w:fldChar w:fldCharType="separate"/>
            </w:r>
            <w:r w:rsidR="00E537DF" w:rsidRPr="00E537DF">
              <w:rPr>
                <w:sz w:val="48"/>
                <w:szCs w:val="52"/>
              </w:rPr>
              <w:t>2026</w:t>
            </w:r>
            <w:r w:rsidRPr="00AD6CFF">
              <w:rPr>
                <w:sz w:val="48"/>
                <w:szCs w:val="52"/>
              </w:rPr>
              <w:fldChar w:fldCharType="end"/>
            </w:r>
          </w:p>
        </w:tc>
      </w:tr>
      <w:tr w:rsidR="00F8354F" w14:paraId="33623745" w14:textId="77777777" w:rsidTr="00A52DD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60AFAA55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4E266E4C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4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41"/>
        <w:gridCol w:w="2041"/>
        <w:gridCol w:w="2041"/>
        <w:gridCol w:w="2041"/>
        <w:gridCol w:w="2041"/>
        <w:gridCol w:w="2041"/>
        <w:gridCol w:w="2041"/>
      </w:tblGrid>
      <w:tr w:rsidR="00F8354F" w14:paraId="0323EBE0" w14:textId="77777777" w:rsidTr="00FA1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accent2" w:themeFillShade="80"/>
          </w:tcPr>
          <w:p w14:paraId="59EF2DDA" w14:textId="77777777" w:rsidR="00F8354F" w:rsidRDefault="00000000">
            <w:pPr>
              <w:pStyle w:val="Days"/>
            </w:pPr>
            <w:sdt>
              <w:sdtPr>
                <w:id w:val="-1778867687"/>
                <w:placeholder>
                  <w:docPart w:val="5D26CEF2A66141F7A94D5FD6694143EF"/>
                </w:placeholder>
                <w:temporary/>
                <w:showingPlcHdr/>
                <w15:appearance w15:val="hidden"/>
              </w:sdtPr>
              <w:sdtContent>
                <w:r w:rsidR="00804FC2">
                  <w:t>Sunday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7BEF197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4D18AD9F80484685ACA398E1F1F062B6"/>
                </w:placeholder>
                <w:temporary/>
                <w:showingPlcHdr/>
                <w15:appearance w15:val="hidden"/>
              </w:sdtPr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3470F31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0D901298C6284233BB726D7F28A6A296"/>
                </w:placeholder>
                <w:temporary/>
                <w:showingPlcHdr/>
                <w15:appearance w15:val="hidden"/>
              </w:sdtPr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581E7C67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2B8B9B896F41443FA462EC460D1EB5C6"/>
                </w:placeholder>
                <w:temporary/>
                <w:showingPlcHdr/>
                <w15:appearance w15:val="hidden"/>
              </w:sdtPr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24975EB4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7763CFD74150468A95A7D39DF57B1CBC"/>
                </w:placeholder>
                <w:temporary/>
                <w:showingPlcHdr/>
                <w15:appearance w15:val="hidden"/>
              </w:sdtPr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5E18DD5B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8E5873B30859499EB2F0B8F661CCE1AD"/>
                </w:placeholder>
                <w:temporary/>
                <w:showingPlcHdr/>
                <w15:appearance w15:val="hidden"/>
              </w:sdtPr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accent2" w:themeFillShade="80"/>
          </w:tcPr>
          <w:p w14:paraId="7AF0CE36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8EC9066D0C064EE598DB53C4312354B2"/>
                </w:placeholder>
                <w:temporary/>
                <w:showingPlcHdr/>
                <w15:appearance w15:val="hidden"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F8354F" w14:paraId="7BDD6827" w14:textId="77777777" w:rsidTr="00FA1166">
        <w:trPr>
          <w:trHeight w:val="386"/>
        </w:trPr>
        <w:tc>
          <w:tcPr>
            <w:tcW w:w="714" w:type="pct"/>
            <w:tcBorders>
              <w:bottom w:val="nil"/>
            </w:tcBorders>
          </w:tcPr>
          <w:p w14:paraId="141CA667" w14:textId="43B00619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537DF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A286F79" w14:textId="089D8FA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537DF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E537D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47449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C494C52" w14:textId="750B4CE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537DF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E537D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781A5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01DE0C" w14:textId="4AF9D84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537DF"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E537D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81A5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9B060BB" w14:textId="720C2B1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537DF"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424AA6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424AA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24AA6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E537D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E7BAEC3" w14:textId="4EE2696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537DF"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E537DF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E537D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537DF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E537DF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9EC5DF5" w14:textId="6A4CC69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537DF"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E537D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E537DF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537DF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E537DF">
              <w:rPr>
                <w:noProof/>
              </w:rPr>
              <w:t>3</w:t>
            </w:r>
            <w:r>
              <w:fldChar w:fldCharType="end"/>
            </w:r>
          </w:p>
        </w:tc>
      </w:tr>
      <w:tr w:rsidR="00F8354F" w14:paraId="03106C91" w14:textId="77777777" w:rsidTr="00FA1166">
        <w:trPr>
          <w:trHeight w:hRule="exact" w:val="1269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7F18C96" w14:textId="1B2B0DEB" w:rsidR="008E140A" w:rsidRPr="008E140A" w:rsidRDefault="008E140A" w:rsidP="00807039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AB5067" w14:textId="21CD47B2" w:rsidR="00F8354F" w:rsidRPr="00CB5CA0" w:rsidRDefault="00F8354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F384747" w14:textId="2B24A3D7" w:rsidR="003C34EA" w:rsidRDefault="003C34EA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D1329B0" w14:textId="726F52A5" w:rsidR="000F493E" w:rsidRDefault="000F493E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33315F0" w14:textId="33834637" w:rsidR="000F493E" w:rsidRDefault="000F493E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DD5939" w14:textId="396F4536" w:rsidR="00E14743" w:rsidRPr="00E14743" w:rsidRDefault="00E14743">
            <w:pPr>
              <w:rPr>
                <w:rFonts w:ascii="Symbol" w:hAnsi="Symbol" w:hint="eastAsia"/>
                <w:b/>
                <w:bCs/>
                <w:i/>
                <w:i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FFEEE11" w14:textId="77777777" w:rsidR="00855DA5" w:rsidRDefault="009955E1">
            <w:r>
              <w:t>Removing of Greens</w:t>
            </w:r>
          </w:p>
          <w:p w14:paraId="1BB4D307" w14:textId="3190AFE4" w:rsidR="009955E1" w:rsidRDefault="009955E1">
            <w:r>
              <w:t>10 AM</w:t>
            </w:r>
          </w:p>
        </w:tc>
      </w:tr>
      <w:tr w:rsidR="00F8354F" w14:paraId="7EF3E82E" w14:textId="77777777" w:rsidTr="00FA1166">
        <w:trPr>
          <w:trHeight w:val="399"/>
        </w:trPr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2821B2EB" w14:textId="047B678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E537DF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2FD9BCB6" w14:textId="40EFBD9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E537DF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4F296CB4" w14:textId="1F9EF8B6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E537DF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033C2663" w14:textId="2096253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E537DF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35995425" w14:textId="4849E495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E537DF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563DE16A" w14:textId="1BFF2D4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E537DF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1EFD856A" w14:textId="41C5E77E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E537DF">
              <w:rPr>
                <w:noProof/>
              </w:rPr>
              <w:t>10</w:t>
            </w:r>
            <w:r>
              <w:fldChar w:fldCharType="end"/>
            </w:r>
          </w:p>
        </w:tc>
      </w:tr>
      <w:tr w:rsidR="00F8354F" w:rsidRPr="00A001FB" w14:paraId="264DC8E4" w14:textId="77777777" w:rsidTr="00E83960">
        <w:trPr>
          <w:trHeight w:hRule="exact" w:val="1395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41A12EE4" w14:textId="6C2B28EC" w:rsidR="00A23F64" w:rsidRDefault="00A23F64">
            <w:pPr>
              <w:rPr>
                <w:b/>
                <w:bCs/>
              </w:rPr>
            </w:pPr>
            <w:r>
              <w:rPr>
                <w:b/>
                <w:bCs/>
              </w:rPr>
              <w:t>FOYER FELLOWSHIP</w:t>
            </w:r>
          </w:p>
          <w:p w14:paraId="4C3FF6D4" w14:textId="4BC0186F" w:rsidR="00A23F64" w:rsidRPr="00A23F64" w:rsidRDefault="00A23F64">
            <w:pPr>
              <w:rPr>
                <w:b/>
                <w:bCs/>
              </w:rPr>
            </w:pPr>
            <w:r>
              <w:rPr>
                <w:b/>
                <w:bCs/>
              </w:rPr>
              <w:t>9:45 am</w:t>
            </w:r>
          </w:p>
          <w:p w14:paraId="6E1F2126" w14:textId="709FE856" w:rsidR="00A67E0B" w:rsidRPr="00325E16" w:rsidRDefault="00863918">
            <w:r>
              <w:t>Worship Committee</w:t>
            </w:r>
            <w:r w:rsidR="00A14B52">
              <w:t xml:space="preserve"> Meeting After Service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5A5AB3E4" w14:textId="77777777" w:rsidR="00F8354F" w:rsidRDefault="00FF2185">
            <w:r>
              <w:t>Men’s Bible Study</w:t>
            </w:r>
          </w:p>
          <w:p w14:paraId="3B479322" w14:textId="5DAC3105" w:rsidR="00FF2185" w:rsidRDefault="00FF2185">
            <w:r>
              <w:t>6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0DACEDC5" w14:textId="77777777" w:rsidR="00F8354F" w:rsidRDefault="00EE516F">
            <w:r>
              <w:t>Encouragement Card Group</w:t>
            </w:r>
          </w:p>
          <w:p w14:paraId="43E46195" w14:textId="6994385E" w:rsidR="00EE516F" w:rsidRDefault="00EE516F">
            <w:r>
              <w:t>5:30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0E4B72CD" w14:textId="77777777" w:rsidR="00635FD3" w:rsidRDefault="00A14B52" w:rsidP="000F493E">
            <w:r>
              <w:t xml:space="preserve">Adult </w:t>
            </w:r>
            <w:r w:rsidR="00AC0C35">
              <w:t>Study Group</w:t>
            </w:r>
          </w:p>
          <w:p w14:paraId="2B806FFD" w14:textId="36705DB3" w:rsidR="00AC0C35" w:rsidRDefault="00AC0C35" w:rsidP="000F493E">
            <w:r>
              <w:t>6:30 pm - Philip</w:t>
            </w:r>
            <w:r w:rsidR="00064E37">
              <w:t>p</w:t>
            </w:r>
            <w:r w:rsidR="0089601C">
              <w:t>ians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6E2D9D9D" w14:textId="272D5245" w:rsidR="003C34EA" w:rsidRDefault="001B737A">
            <w:r>
              <w:t>Young Adults</w:t>
            </w:r>
            <w:r w:rsidR="00DF46BB">
              <w:t xml:space="preserve"> &amp; Youth</w:t>
            </w:r>
            <w:r>
              <w:t xml:space="preserve"> Group</w:t>
            </w:r>
          </w:p>
          <w:p w14:paraId="79551519" w14:textId="10B9D811" w:rsidR="001B737A" w:rsidRDefault="001B737A">
            <w:r>
              <w:t>6:30</w:t>
            </w:r>
            <w:r w:rsidR="00074557">
              <w:t xml:space="preserve"> pm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50175844" w14:textId="3F0862DA" w:rsidR="00143D76" w:rsidRPr="00143D76" w:rsidRDefault="00143D76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2AA21008" w14:textId="7C65B193" w:rsidR="00E0750A" w:rsidRDefault="00E0750A"/>
        </w:tc>
      </w:tr>
      <w:tr w:rsidR="00F8354F" w14:paraId="5E80E01F" w14:textId="77777777" w:rsidTr="00FA1166">
        <w:trPr>
          <w:trHeight w:val="399"/>
        </w:trPr>
        <w:tc>
          <w:tcPr>
            <w:tcW w:w="714" w:type="pct"/>
            <w:tcBorders>
              <w:bottom w:val="nil"/>
            </w:tcBorders>
          </w:tcPr>
          <w:p w14:paraId="11209F55" w14:textId="41442A46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E537DF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B8D44D1" w14:textId="4E4DFCE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E537DF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595BD98" w14:textId="1E6680F4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E537DF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C976ED9" w14:textId="5AC3D9A2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E537DF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88453A0" w14:textId="3E3B838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E537DF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788DDF8" w14:textId="470351B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E537DF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B83974" w14:textId="18CAC85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E537DF">
              <w:rPr>
                <w:noProof/>
              </w:rPr>
              <w:t>17</w:t>
            </w:r>
            <w:r>
              <w:fldChar w:fldCharType="end"/>
            </w:r>
          </w:p>
        </w:tc>
      </w:tr>
      <w:tr w:rsidR="00F8354F" w14:paraId="403EC472" w14:textId="77777777" w:rsidTr="00FA1166">
        <w:trPr>
          <w:trHeight w:hRule="exact" w:val="128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122DBF5" w14:textId="645A495D" w:rsidR="00F768F6" w:rsidRPr="000F1C14" w:rsidRDefault="00F768F6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DC90C17" w14:textId="77777777" w:rsidR="00FF2185" w:rsidRDefault="00FF2185" w:rsidP="00FF2185">
            <w:r>
              <w:t>Men’s Bible Study</w:t>
            </w:r>
          </w:p>
          <w:p w14:paraId="015CFF8E" w14:textId="54E1BDEC" w:rsidR="00F8354F" w:rsidRDefault="00FF2185" w:rsidP="00FF2185">
            <w:r>
              <w:t>6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7C48AE1" w14:textId="308804D7" w:rsidR="00F8354F" w:rsidRDefault="00F8354F" w:rsidP="003C34EA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F8039DA" w14:textId="77777777" w:rsidR="005F333C" w:rsidRDefault="005F333C" w:rsidP="005F333C">
            <w:r>
              <w:t>Adult Study Group</w:t>
            </w:r>
          </w:p>
          <w:p w14:paraId="7A10BE97" w14:textId="753850F6" w:rsidR="00C94F19" w:rsidRDefault="005F333C" w:rsidP="005F333C">
            <w:r>
              <w:t>6:30 pm - Philippians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6C9EE3" w14:textId="620D39E7" w:rsidR="002A49DF" w:rsidRDefault="002A49DF" w:rsidP="00B9534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5186A5E" w14:textId="0C7B740F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4B57464" w14:textId="3742FC12" w:rsidR="00941547" w:rsidRDefault="00941547"/>
        </w:tc>
      </w:tr>
      <w:tr w:rsidR="00F8354F" w14:paraId="6A7DC46C" w14:textId="77777777" w:rsidTr="00FA1166">
        <w:trPr>
          <w:trHeight w:val="399"/>
        </w:trPr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43031205" w14:textId="2C001529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E537DF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67D72407" w14:textId="09D8FB06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E537DF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438E150E" w14:textId="25BDA39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E537DF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3CCAA53C" w14:textId="093DEBC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E537DF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4531BEE5" w14:textId="70B15E4A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E537D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207537B4" w14:textId="122EB16B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E537DF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8F8F8" w:themeFill="background2"/>
          </w:tcPr>
          <w:p w14:paraId="4BE6A611" w14:textId="0A57A403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E537DF">
              <w:rPr>
                <w:noProof/>
              </w:rPr>
              <w:t>24</w:t>
            </w:r>
            <w:r>
              <w:fldChar w:fldCharType="end"/>
            </w:r>
          </w:p>
        </w:tc>
      </w:tr>
      <w:tr w:rsidR="00F8354F" w14:paraId="05B24641" w14:textId="77777777" w:rsidTr="00E83960">
        <w:trPr>
          <w:trHeight w:hRule="exact" w:val="119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75E552CD" w14:textId="77A31EE9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6DEBD944" w14:textId="77777777" w:rsidR="00FF2185" w:rsidRDefault="00FF2185" w:rsidP="00FF2185">
            <w:r>
              <w:t>Men’s Bible Study</w:t>
            </w:r>
          </w:p>
          <w:p w14:paraId="79A66E11" w14:textId="0BFB06CF" w:rsidR="00F8354F" w:rsidRDefault="00FF2185" w:rsidP="00FF2185">
            <w:r>
              <w:t>6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6236C167" w14:textId="77777777" w:rsidR="00EE516F" w:rsidRDefault="00EE516F" w:rsidP="00EE516F">
            <w:r>
              <w:t>Encouragement Card Group</w:t>
            </w:r>
          </w:p>
          <w:p w14:paraId="00D97C17" w14:textId="69A673BE" w:rsidR="00F8354F" w:rsidRDefault="00EE516F" w:rsidP="00EE516F">
            <w:r>
              <w:t>5:30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2E898D96" w14:textId="77777777" w:rsidR="005F333C" w:rsidRDefault="005F333C" w:rsidP="005F333C">
            <w:r>
              <w:t>Adult Study Group</w:t>
            </w:r>
          </w:p>
          <w:p w14:paraId="327A1FD9" w14:textId="6E09780D" w:rsidR="00F8354F" w:rsidRDefault="005F333C" w:rsidP="005F333C">
            <w:r>
              <w:t>6:30 pm - Philippians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22F64B86" w14:textId="77777777" w:rsidR="00A23F64" w:rsidRDefault="00A23F64" w:rsidP="00A23F64">
            <w:r>
              <w:t>Young Adults &amp; Youth Group</w:t>
            </w:r>
          </w:p>
          <w:p w14:paraId="1224A918" w14:textId="5DBC164A" w:rsidR="006254EB" w:rsidRDefault="00A23F64" w:rsidP="00A23F64">
            <w:r>
              <w:t>6:30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2377B3DB" w14:textId="0596841E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8F8F8" w:themeFill="background2"/>
          </w:tcPr>
          <w:p w14:paraId="423BA83F" w14:textId="7A5732E2" w:rsidR="00F8354F" w:rsidRDefault="00F8354F"/>
        </w:tc>
      </w:tr>
      <w:tr w:rsidR="00F8354F" w14:paraId="52162C78" w14:textId="77777777" w:rsidTr="00FA1166">
        <w:trPr>
          <w:trHeight w:val="399"/>
        </w:trPr>
        <w:tc>
          <w:tcPr>
            <w:tcW w:w="714" w:type="pct"/>
            <w:tcBorders>
              <w:bottom w:val="nil"/>
            </w:tcBorders>
          </w:tcPr>
          <w:p w14:paraId="233DE0D1" w14:textId="04546B3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E537DF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E537DF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537D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E537D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537DF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E537DF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7E6640E" w14:textId="554A27D0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E537D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E537D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537D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E537D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537DF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E537DF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C99346A" w14:textId="752A2919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E537D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E537D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537D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E537D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537DF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E537DF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C7CC3B7" w14:textId="30CE241C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E537D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E537D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537D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E537D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537DF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E537DF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96D0B09" w14:textId="1A252D0D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E537D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E537D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537D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E537D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537DF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E537DF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74D4404" w14:textId="255B57D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E537D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E537D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537D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E537D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537DF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E537DF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A372F16" w14:textId="1CF17819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E537D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E537D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537D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E537DF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E537DF">
              <w:fldChar w:fldCharType="separate"/>
            </w:r>
            <w:r w:rsidR="00E537DF">
              <w:rPr>
                <w:noProof/>
              </w:rPr>
              <w:instrText>31</w:instrText>
            </w:r>
            <w:r>
              <w:fldChar w:fldCharType="end"/>
            </w:r>
            <w:r w:rsidR="00E537DF">
              <w:fldChar w:fldCharType="separate"/>
            </w:r>
            <w:r w:rsidR="00E537DF">
              <w:rPr>
                <w:noProof/>
              </w:rPr>
              <w:t>31</w:t>
            </w:r>
            <w:r>
              <w:fldChar w:fldCharType="end"/>
            </w:r>
          </w:p>
        </w:tc>
      </w:tr>
      <w:tr w:rsidR="00F8354F" w14:paraId="5BF488BF" w14:textId="77777777" w:rsidTr="00E83960">
        <w:trPr>
          <w:trHeight w:hRule="exact" w:val="119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7B4CA64" w14:textId="5B42CE1C" w:rsidR="00A01D11" w:rsidRDefault="00A01D11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2C3C576" w14:textId="77777777" w:rsidR="00FF2185" w:rsidRDefault="00FF2185" w:rsidP="00FF2185">
            <w:r>
              <w:t>Men’s Bible Study</w:t>
            </w:r>
          </w:p>
          <w:p w14:paraId="2DC52D27" w14:textId="2B7AE1BD" w:rsidR="00F8354F" w:rsidRDefault="00FF2185" w:rsidP="00FF2185">
            <w:r>
              <w:t>6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620E4F" w14:textId="7E244508" w:rsidR="00F8354F" w:rsidRDefault="00F8354F" w:rsidP="003C34EA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3332C7E" w14:textId="77777777" w:rsidR="005F333C" w:rsidRDefault="005F333C" w:rsidP="005F333C">
            <w:r>
              <w:t>Adult Study Group</w:t>
            </w:r>
          </w:p>
          <w:p w14:paraId="4CCB97B5" w14:textId="1D3EAAF4" w:rsidR="00E04E8C" w:rsidRDefault="005F333C" w:rsidP="005F333C">
            <w:r>
              <w:t>6:30 pm - Philippians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987DEA3" w14:textId="59CCAACF" w:rsidR="002A49DF" w:rsidRDefault="002A49DF" w:rsidP="00B9534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C74D9F3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9DA04BD" w14:textId="58A7E941" w:rsidR="00507E51" w:rsidRDefault="00507E51"/>
        </w:tc>
      </w:tr>
    </w:tbl>
    <w:p w14:paraId="77F8E94A" w14:textId="6BA38B51" w:rsidR="00C170FE" w:rsidRPr="00584FDC" w:rsidRDefault="00584FDC" w:rsidP="00AA4BAB">
      <w:pPr>
        <w:pStyle w:val="NoSpacing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 xml:space="preserve">Upcoming </w:t>
      </w:r>
      <w:r w:rsidR="004C7D3E">
        <w:rPr>
          <w:b/>
          <w:bCs/>
          <w:sz w:val="16"/>
          <w:szCs w:val="16"/>
          <w:u w:val="single"/>
        </w:rPr>
        <w:t>February</w:t>
      </w:r>
      <w:r>
        <w:rPr>
          <w:b/>
          <w:bCs/>
          <w:sz w:val="16"/>
          <w:szCs w:val="16"/>
          <w:u w:val="single"/>
        </w:rPr>
        <w:t xml:space="preserve"> Events:</w:t>
      </w:r>
    </w:p>
    <w:p w14:paraId="64388392" w14:textId="7C249703" w:rsidR="00E34D59" w:rsidRDefault="00CB5CA0" w:rsidP="00AA4BA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FIRST SUNDAY</w:t>
      </w:r>
      <w:r w:rsidR="009D7E5F">
        <w:rPr>
          <w:sz w:val="16"/>
          <w:szCs w:val="16"/>
        </w:rPr>
        <w:t xml:space="preserve"> OF EACH MONTH – FOYER FELLOWSHIP &amp; DONUTS 9:45</w:t>
      </w:r>
      <w:r w:rsidR="00017EE7">
        <w:rPr>
          <w:sz w:val="16"/>
          <w:szCs w:val="16"/>
        </w:rPr>
        <w:t xml:space="preserve"> </w:t>
      </w:r>
      <w:r w:rsidR="009D7E5F">
        <w:rPr>
          <w:sz w:val="16"/>
          <w:szCs w:val="16"/>
        </w:rPr>
        <w:t>am</w:t>
      </w:r>
    </w:p>
    <w:p w14:paraId="1125FD4F" w14:textId="582A84FA" w:rsidR="004C7D3E" w:rsidRDefault="004C7D3E" w:rsidP="00AA4BA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Valentine’s Dinner</w:t>
      </w:r>
      <w:r w:rsidR="00EE516F">
        <w:rPr>
          <w:sz w:val="16"/>
          <w:szCs w:val="16"/>
        </w:rPr>
        <w:t xml:space="preserve"> </w:t>
      </w:r>
    </w:p>
    <w:sectPr w:rsidR="004C7D3E" w:rsidSect="00B41FE5">
      <w:pgSz w:w="15840" w:h="12240" w:orient="landscape" w:code="1"/>
      <w:pgMar w:top="418" w:right="576" w:bottom="605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DD20" w14:textId="77777777" w:rsidR="000018C5" w:rsidRDefault="000018C5">
      <w:pPr>
        <w:spacing w:before="0" w:after="0"/>
      </w:pPr>
      <w:r>
        <w:separator/>
      </w:r>
    </w:p>
  </w:endnote>
  <w:endnote w:type="continuationSeparator" w:id="0">
    <w:p w14:paraId="1B76031D" w14:textId="77777777" w:rsidR="000018C5" w:rsidRDefault="000018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4BD2" w14:textId="77777777" w:rsidR="000018C5" w:rsidRDefault="000018C5">
      <w:pPr>
        <w:spacing w:before="0" w:after="0"/>
      </w:pPr>
      <w:r>
        <w:separator/>
      </w:r>
    </w:p>
  </w:footnote>
  <w:footnote w:type="continuationSeparator" w:id="0">
    <w:p w14:paraId="58818BBF" w14:textId="77777777" w:rsidR="000018C5" w:rsidRDefault="000018C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6"/>
    <w:docVar w:name="MonthStart" w:val="1/1/2026"/>
  </w:docVars>
  <w:rsids>
    <w:rsidRoot w:val="0032411B"/>
    <w:rsid w:val="000018C5"/>
    <w:rsid w:val="00017EE7"/>
    <w:rsid w:val="00025129"/>
    <w:rsid w:val="0002613C"/>
    <w:rsid w:val="0003216F"/>
    <w:rsid w:val="00041862"/>
    <w:rsid w:val="00053C91"/>
    <w:rsid w:val="00057456"/>
    <w:rsid w:val="00064E37"/>
    <w:rsid w:val="00074557"/>
    <w:rsid w:val="000958A4"/>
    <w:rsid w:val="000C7D0B"/>
    <w:rsid w:val="000D1423"/>
    <w:rsid w:val="000D353A"/>
    <w:rsid w:val="000F1C14"/>
    <w:rsid w:val="000F493E"/>
    <w:rsid w:val="00134E08"/>
    <w:rsid w:val="00143D76"/>
    <w:rsid w:val="001B019A"/>
    <w:rsid w:val="001B30DA"/>
    <w:rsid w:val="001B737A"/>
    <w:rsid w:val="001E3D62"/>
    <w:rsid w:val="001E5A18"/>
    <w:rsid w:val="00253AAD"/>
    <w:rsid w:val="00262469"/>
    <w:rsid w:val="00281DB8"/>
    <w:rsid w:val="0029116A"/>
    <w:rsid w:val="00296758"/>
    <w:rsid w:val="002A49DF"/>
    <w:rsid w:val="002B3D97"/>
    <w:rsid w:val="002B43D6"/>
    <w:rsid w:val="002E1866"/>
    <w:rsid w:val="002F7422"/>
    <w:rsid w:val="00314AE3"/>
    <w:rsid w:val="00315B52"/>
    <w:rsid w:val="0032411B"/>
    <w:rsid w:val="00325E16"/>
    <w:rsid w:val="00341C1F"/>
    <w:rsid w:val="00345E21"/>
    <w:rsid w:val="00394501"/>
    <w:rsid w:val="003B1B0B"/>
    <w:rsid w:val="003B2A2A"/>
    <w:rsid w:val="003B46B4"/>
    <w:rsid w:val="003C34EA"/>
    <w:rsid w:val="003C35A7"/>
    <w:rsid w:val="003D75E0"/>
    <w:rsid w:val="003E5142"/>
    <w:rsid w:val="003F54BC"/>
    <w:rsid w:val="003F5669"/>
    <w:rsid w:val="004212ED"/>
    <w:rsid w:val="00424AA6"/>
    <w:rsid w:val="00440A16"/>
    <w:rsid w:val="00474491"/>
    <w:rsid w:val="004C7D3E"/>
    <w:rsid w:val="004F731E"/>
    <w:rsid w:val="00504976"/>
    <w:rsid w:val="00507E51"/>
    <w:rsid w:val="005120E1"/>
    <w:rsid w:val="005224BB"/>
    <w:rsid w:val="00532D2F"/>
    <w:rsid w:val="00535DB5"/>
    <w:rsid w:val="0057337E"/>
    <w:rsid w:val="00584FDC"/>
    <w:rsid w:val="005A0885"/>
    <w:rsid w:val="005B6053"/>
    <w:rsid w:val="005C31C2"/>
    <w:rsid w:val="005F333C"/>
    <w:rsid w:val="00616BF4"/>
    <w:rsid w:val="00620C61"/>
    <w:rsid w:val="006254EB"/>
    <w:rsid w:val="006278D6"/>
    <w:rsid w:val="00635FD3"/>
    <w:rsid w:val="0066799D"/>
    <w:rsid w:val="00681ACB"/>
    <w:rsid w:val="00684EEA"/>
    <w:rsid w:val="0069791B"/>
    <w:rsid w:val="006A58F4"/>
    <w:rsid w:val="006D69BC"/>
    <w:rsid w:val="006F3BDD"/>
    <w:rsid w:val="00712B14"/>
    <w:rsid w:val="00751BBE"/>
    <w:rsid w:val="00756194"/>
    <w:rsid w:val="00757A37"/>
    <w:rsid w:val="00776C18"/>
    <w:rsid w:val="00781A58"/>
    <w:rsid w:val="00781BDD"/>
    <w:rsid w:val="0079098A"/>
    <w:rsid w:val="007A7E6E"/>
    <w:rsid w:val="007D0B2E"/>
    <w:rsid w:val="007D53CD"/>
    <w:rsid w:val="007F20A4"/>
    <w:rsid w:val="007F219A"/>
    <w:rsid w:val="007F7A5D"/>
    <w:rsid w:val="00804FC2"/>
    <w:rsid w:val="008059CF"/>
    <w:rsid w:val="00807039"/>
    <w:rsid w:val="008552FD"/>
    <w:rsid w:val="00855DA5"/>
    <w:rsid w:val="00863918"/>
    <w:rsid w:val="008716AB"/>
    <w:rsid w:val="008752F0"/>
    <w:rsid w:val="008857E7"/>
    <w:rsid w:val="0089601C"/>
    <w:rsid w:val="008E140A"/>
    <w:rsid w:val="008E1670"/>
    <w:rsid w:val="0094144E"/>
    <w:rsid w:val="00941547"/>
    <w:rsid w:val="00961259"/>
    <w:rsid w:val="009819F6"/>
    <w:rsid w:val="00982E32"/>
    <w:rsid w:val="00992E5E"/>
    <w:rsid w:val="009955E1"/>
    <w:rsid w:val="009A2930"/>
    <w:rsid w:val="009A3B8A"/>
    <w:rsid w:val="009B10A9"/>
    <w:rsid w:val="009D7E5F"/>
    <w:rsid w:val="00A001FB"/>
    <w:rsid w:val="00A01D11"/>
    <w:rsid w:val="00A03BF5"/>
    <w:rsid w:val="00A14B52"/>
    <w:rsid w:val="00A23F64"/>
    <w:rsid w:val="00A30CC2"/>
    <w:rsid w:val="00A35AC7"/>
    <w:rsid w:val="00A42900"/>
    <w:rsid w:val="00A52DD3"/>
    <w:rsid w:val="00A67E0B"/>
    <w:rsid w:val="00A95A61"/>
    <w:rsid w:val="00AA4BAB"/>
    <w:rsid w:val="00AA6545"/>
    <w:rsid w:val="00AB58A0"/>
    <w:rsid w:val="00AB7905"/>
    <w:rsid w:val="00AC0C35"/>
    <w:rsid w:val="00AC7555"/>
    <w:rsid w:val="00AC7ADE"/>
    <w:rsid w:val="00AD6CFF"/>
    <w:rsid w:val="00AF1308"/>
    <w:rsid w:val="00AF1C8A"/>
    <w:rsid w:val="00B173E7"/>
    <w:rsid w:val="00B23419"/>
    <w:rsid w:val="00B23B67"/>
    <w:rsid w:val="00B25422"/>
    <w:rsid w:val="00B351C1"/>
    <w:rsid w:val="00B36E08"/>
    <w:rsid w:val="00B37757"/>
    <w:rsid w:val="00B41FE5"/>
    <w:rsid w:val="00B429E9"/>
    <w:rsid w:val="00B467A7"/>
    <w:rsid w:val="00B50AB4"/>
    <w:rsid w:val="00B6033C"/>
    <w:rsid w:val="00B66135"/>
    <w:rsid w:val="00B70156"/>
    <w:rsid w:val="00B7083C"/>
    <w:rsid w:val="00B71A8E"/>
    <w:rsid w:val="00B75C4D"/>
    <w:rsid w:val="00B838AA"/>
    <w:rsid w:val="00B8777B"/>
    <w:rsid w:val="00B936C4"/>
    <w:rsid w:val="00B95342"/>
    <w:rsid w:val="00BA1EDF"/>
    <w:rsid w:val="00BE55EB"/>
    <w:rsid w:val="00BF2404"/>
    <w:rsid w:val="00BF6E28"/>
    <w:rsid w:val="00C04D1B"/>
    <w:rsid w:val="00C170FE"/>
    <w:rsid w:val="00C40289"/>
    <w:rsid w:val="00C423AA"/>
    <w:rsid w:val="00C8696E"/>
    <w:rsid w:val="00C93FA7"/>
    <w:rsid w:val="00C94F19"/>
    <w:rsid w:val="00CA4592"/>
    <w:rsid w:val="00CA4B8B"/>
    <w:rsid w:val="00CA55EB"/>
    <w:rsid w:val="00CB5CA0"/>
    <w:rsid w:val="00CD47FA"/>
    <w:rsid w:val="00CD5D74"/>
    <w:rsid w:val="00CE0A8B"/>
    <w:rsid w:val="00CE2DB4"/>
    <w:rsid w:val="00CF5298"/>
    <w:rsid w:val="00D0354A"/>
    <w:rsid w:val="00D04AAE"/>
    <w:rsid w:val="00D1113A"/>
    <w:rsid w:val="00D2092F"/>
    <w:rsid w:val="00D5172A"/>
    <w:rsid w:val="00D522FD"/>
    <w:rsid w:val="00D600FA"/>
    <w:rsid w:val="00D74C00"/>
    <w:rsid w:val="00D978E3"/>
    <w:rsid w:val="00DA29FF"/>
    <w:rsid w:val="00DB209A"/>
    <w:rsid w:val="00DC412E"/>
    <w:rsid w:val="00DD4F21"/>
    <w:rsid w:val="00DF20F9"/>
    <w:rsid w:val="00DF46BB"/>
    <w:rsid w:val="00E0018F"/>
    <w:rsid w:val="00E04E8C"/>
    <w:rsid w:val="00E0750A"/>
    <w:rsid w:val="00E10386"/>
    <w:rsid w:val="00E1106D"/>
    <w:rsid w:val="00E14743"/>
    <w:rsid w:val="00E2234C"/>
    <w:rsid w:val="00E34D59"/>
    <w:rsid w:val="00E42365"/>
    <w:rsid w:val="00E537DF"/>
    <w:rsid w:val="00E6043F"/>
    <w:rsid w:val="00E65B31"/>
    <w:rsid w:val="00E8024F"/>
    <w:rsid w:val="00E83960"/>
    <w:rsid w:val="00E96411"/>
    <w:rsid w:val="00EA11E4"/>
    <w:rsid w:val="00EA1C14"/>
    <w:rsid w:val="00EA45F5"/>
    <w:rsid w:val="00EB0A97"/>
    <w:rsid w:val="00EC3BC7"/>
    <w:rsid w:val="00EC3CD8"/>
    <w:rsid w:val="00EE32B7"/>
    <w:rsid w:val="00EE516F"/>
    <w:rsid w:val="00F0731E"/>
    <w:rsid w:val="00F17766"/>
    <w:rsid w:val="00F32A2B"/>
    <w:rsid w:val="00F7097D"/>
    <w:rsid w:val="00F768F6"/>
    <w:rsid w:val="00F8354F"/>
    <w:rsid w:val="00F85644"/>
    <w:rsid w:val="00F941D1"/>
    <w:rsid w:val="00FA1166"/>
    <w:rsid w:val="00FC41D0"/>
    <w:rsid w:val="00FE2D07"/>
    <w:rsid w:val="00FF2185"/>
    <w:rsid w:val="263F4A9D"/>
    <w:rsid w:val="7C8DE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DB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000000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000000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B4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wak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26CEF2A66141F7A94D5FD669414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C2FB-C79D-46B2-A738-3F3B7407243A}"/>
      </w:docPartPr>
      <w:docPartBody>
        <w:p w:rsidR="00440A16" w:rsidRDefault="00440A16">
          <w:pPr>
            <w:pStyle w:val="5D26CEF2A66141F7A94D5FD6694143EF"/>
          </w:pPr>
          <w:r>
            <w:t>Sunday</w:t>
          </w:r>
        </w:p>
      </w:docPartBody>
    </w:docPart>
    <w:docPart>
      <w:docPartPr>
        <w:name w:val="4D18AD9F80484685ACA398E1F1F06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4500-2004-40E3-8396-DD916F6C6FD0}"/>
      </w:docPartPr>
      <w:docPartBody>
        <w:p w:rsidR="00440A16" w:rsidRDefault="00440A16">
          <w:pPr>
            <w:pStyle w:val="4D18AD9F80484685ACA398E1F1F062B6"/>
          </w:pPr>
          <w:r>
            <w:t>Monday</w:t>
          </w:r>
        </w:p>
      </w:docPartBody>
    </w:docPart>
    <w:docPart>
      <w:docPartPr>
        <w:name w:val="0D901298C6284233BB726D7F28A6A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41645-FC43-4A1C-AD7C-F7BB468213C3}"/>
      </w:docPartPr>
      <w:docPartBody>
        <w:p w:rsidR="00440A16" w:rsidRDefault="00440A16">
          <w:pPr>
            <w:pStyle w:val="0D901298C6284233BB726D7F28A6A296"/>
          </w:pPr>
          <w:r>
            <w:t>Tuesday</w:t>
          </w:r>
        </w:p>
      </w:docPartBody>
    </w:docPart>
    <w:docPart>
      <w:docPartPr>
        <w:name w:val="2B8B9B896F41443FA462EC460D1E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6CD3-E6F9-4BE5-AA4C-85F6191C9A1F}"/>
      </w:docPartPr>
      <w:docPartBody>
        <w:p w:rsidR="00440A16" w:rsidRDefault="00440A16">
          <w:pPr>
            <w:pStyle w:val="2B8B9B896F41443FA462EC460D1EB5C6"/>
          </w:pPr>
          <w:r>
            <w:t>Wednesday</w:t>
          </w:r>
        </w:p>
      </w:docPartBody>
    </w:docPart>
    <w:docPart>
      <w:docPartPr>
        <w:name w:val="7763CFD74150468A95A7D39DF57B1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2E65-6E74-4D86-9A71-0C58B4E8C9CD}"/>
      </w:docPartPr>
      <w:docPartBody>
        <w:p w:rsidR="00440A16" w:rsidRDefault="00440A16">
          <w:pPr>
            <w:pStyle w:val="7763CFD74150468A95A7D39DF57B1CBC"/>
          </w:pPr>
          <w:r>
            <w:t>Thursday</w:t>
          </w:r>
        </w:p>
      </w:docPartBody>
    </w:docPart>
    <w:docPart>
      <w:docPartPr>
        <w:name w:val="8E5873B30859499EB2F0B8F661CCE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13D25-103B-45F3-9DEE-CCDE9D0A771A}"/>
      </w:docPartPr>
      <w:docPartBody>
        <w:p w:rsidR="00440A16" w:rsidRDefault="00440A16">
          <w:pPr>
            <w:pStyle w:val="8E5873B30859499EB2F0B8F661CCE1AD"/>
          </w:pPr>
          <w:r>
            <w:t>Friday</w:t>
          </w:r>
        </w:p>
      </w:docPartBody>
    </w:docPart>
    <w:docPart>
      <w:docPartPr>
        <w:name w:val="8EC9066D0C064EE598DB53C431235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A8D26-66DF-4AA3-9BCA-CF8B4C2E9C14}"/>
      </w:docPartPr>
      <w:docPartBody>
        <w:p w:rsidR="00440A16" w:rsidRDefault="00440A16">
          <w:pPr>
            <w:pStyle w:val="8EC9066D0C064EE598DB53C4312354B2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16"/>
    <w:rsid w:val="0002556E"/>
    <w:rsid w:val="00351F29"/>
    <w:rsid w:val="003B5B7D"/>
    <w:rsid w:val="00440A16"/>
    <w:rsid w:val="004C3C2B"/>
    <w:rsid w:val="00504976"/>
    <w:rsid w:val="006835B0"/>
    <w:rsid w:val="008059CF"/>
    <w:rsid w:val="00A52E35"/>
    <w:rsid w:val="00AB58A0"/>
    <w:rsid w:val="00B23419"/>
    <w:rsid w:val="00B36E08"/>
    <w:rsid w:val="00C55030"/>
    <w:rsid w:val="00CA4592"/>
    <w:rsid w:val="00D2092F"/>
    <w:rsid w:val="00D87233"/>
    <w:rsid w:val="00DA710E"/>
    <w:rsid w:val="00E10386"/>
    <w:rsid w:val="00F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26CEF2A66141F7A94D5FD6694143EF">
    <w:name w:val="5D26CEF2A66141F7A94D5FD6694143EF"/>
  </w:style>
  <w:style w:type="paragraph" w:customStyle="1" w:styleId="4D18AD9F80484685ACA398E1F1F062B6">
    <w:name w:val="4D18AD9F80484685ACA398E1F1F062B6"/>
  </w:style>
  <w:style w:type="paragraph" w:customStyle="1" w:styleId="0D901298C6284233BB726D7F28A6A296">
    <w:name w:val="0D901298C6284233BB726D7F28A6A296"/>
  </w:style>
  <w:style w:type="paragraph" w:customStyle="1" w:styleId="2B8B9B896F41443FA462EC460D1EB5C6">
    <w:name w:val="2B8B9B896F41443FA462EC460D1EB5C6"/>
  </w:style>
  <w:style w:type="paragraph" w:customStyle="1" w:styleId="7763CFD74150468A95A7D39DF57B1CBC">
    <w:name w:val="7763CFD74150468A95A7D39DF57B1CBC"/>
  </w:style>
  <w:style w:type="paragraph" w:customStyle="1" w:styleId="8E5873B30859499EB2F0B8F661CCE1AD">
    <w:name w:val="8E5873B30859499EB2F0B8F661CCE1AD"/>
  </w:style>
  <w:style w:type="paragraph" w:customStyle="1" w:styleId="8EC9066D0C064EE598DB53C4312354B2">
    <w:name w:val="8EC9066D0C064EE598DB53C431235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B5894-BA6F-4181-B64C-4BD8C6921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39F575-7506-477F-B88B-113F20CD0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8ECA4-865C-41E1-9B96-5316E8B9FD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03477A47-FBB9-4211-BAD9-51AE9DE40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0</TotalTime>
  <Pages>1</Pages>
  <Words>369</Words>
  <Characters>2107</Characters>
  <Application>Microsoft Office Word</Application>
  <DocSecurity>0</DocSecurity>
  <Lines>17</Lines>
  <Paragraphs>4</Paragraphs>
  <ScaleCrop>false</ScaleCrop>
  <Manager/>
  <Company/>
  <LinksUpToDate>false</LinksUpToDate>
  <CharactersWithSpaces>2472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2025-12-29T19:56:00Z</dcterms:created>
  <dcterms:modified xsi:type="dcterms:W3CDTF">2025-12-29T19:59:00Z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